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AA58" w14:textId="2E92FF1C" w:rsidR="007352AC" w:rsidRPr="00BD580D" w:rsidRDefault="007352AC">
      <w:pPr>
        <w:pStyle w:val="Titel"/>
        <w:rPr>
          <w:rFonts w:cstheme="majorHAnsi"/>
          <w:sz w:val="20"/>
          <w:szCs w:val="20"/>
        </w:rPr>
      </w:pPr>
    </w:p>
    <w:p w14:paraId="5FD7ABC4" w14:textId="77777777" w:rsidR="00842078" w:rsidRPr="00BD580D" w:rsidRDefault="00842078" w:rsidP="008420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nl-NL" w:bidi="ar-SA"/>
        </w:rPr>
        <w:t>Voorbereiding</w:t>
      </w:r>
    </w:p>
    <w:p w14:paraId="6FE55558" w14:textId="77777777" w:rsidR="00842078" w:rsidRPr="00BD580D" w:rsidRDefault="00842078" w:rsidP="008420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Verwijder de oranje dop voordat u de fles gaat gebruiken.</w:t>
      </w:r>
    </w:p>
    <w:p w14:paraId="4C07F453" w14:textId="77777777" w:rsidR="00842078" w:rsidRPr="00BD580D" w:rsidRDefault="00842078" w:rsidP="008420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Schroef de bodem van de fles los en verwijder de oranje plug. U zult een klein laagje water onder deze plug zien.</w:t>
      </w:r>
    </w:p>
    <w:p w14:paraId="5B5C2A6B" w14:textId="1C10A916" w:rsidR="00566871" w:rsidRPr="00BD580D" w:rsidRDefault="00566871" w:rsidP="008420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 xml:space="preserve">Spoel de fles om en klaar voor gebruik. </w:t>
      </w:r>
    </w:p>
    <w:p w14:paraId="58B8FADF" w14:textId="77777777" w:rsidR="001004E5" w:rsidRPr="001004E5" w:rsidRDefault="001004E5" w:rsidP="00BD580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1004E5">
        <w:rPr>
          <w:rFonts w:asciiTheme="majorHAnsi" w:hAnsiTheme="majorHAnsi" w:cstheme="majorHAnsi"/>
          <w:color w:val="000000"/>
          <w:sz w:val="20"/>
          <w:szCs w:val="20"/>
        </w:rPr>
        <w:t>Laat altijd een klein beetje water in de fles; dit voorkomt uitdroging van de elektrodes en kalkvorming, wat de levensduur en werking van de fles verbetert.</w:t>
      </w:r>
    </w:p>
    <w:p w14:paraId="6E4FF21A" w14:textId="54B256CE" w:rsidR="00BD580D" w:rsidRPr="00BD580D" w:rsidRDefault="00842078" w:rsidP="00BD580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Let op: de fles kan aan beide kanten worden opengemaakt.</w:t>
      </w:r>
    </w:p>
    <w:p w14:paraId="50C64484" w14:textId="77777777" w:rsidR="00842078" w:rsidRPr="00BD580D" w:rsidRDefault="00842078" w:rsidP="008420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nl-NL" w:bidi="ar-SA"/>
        </w:rPr>
        <w:t>Belangrijk om te weten</w:t>
      </w:r>
    </w:p>
    <w:p w14:paraId="613F5365" w14:textId="77777777" w:rsidR="00842078" w:rsidRPr="00BD580D" w:rsidRDefault="00842078" w:rsidP="00BD580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 xml:space="preserve">De beker van de fles is </w:t>
      </w: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  <w:lang w:eastAsia="nl-NL" w:bidi="ar-SA"/>
        </w:rPr>
        <w:t>niet</w:t>
      </w: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 xml:space="preserve"> </w:t>
      </w:r>
      <w:proofErr w:type="spellStart"/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vaatwasbestendig</w:t>
      </w:r>
      <w:proofErr w:type="spellEnd"/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.</w:t>
      </w:r>
    </w:p>
    <w:p w14:paraId="556F228E" w14:textId="77777777" w:rsidR="00842078" w:rsidRPr="00BD580D" w:rsidRDefault="00842078" w:rsidP="00BD580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Gebruik bij voorkeur zuiver water voor de beste resultaten.</w:t>
      </w:r>
    </w:p>
    <w:p w14:paraId="238D8BC3" w14:textId="77777777" w:rsidR="00842078" w:rsidRPr="00BD580D" w:rsidRDefault="00842078" w:rsidP="00BD580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Drink het gebubbelde water onmiddellijk op voor maximale effectiviteit.</w:t>
      </w:r>
    </w:p>
    <w:p w14:paraId="68315390" w14:textId="77777777" w:rsidR="00BD580D" w:rsidRDefault="00842078" w:rsidP="00BD580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Zorg dat de dop altijd op de fles zit tijdens het bubbelen van water.</w:t>
      </w:r>
    </w:p>
    <w:p w14:paraId="4328EEFA" w14:textId="1BFD0D63" w:rsidR="00BD580D" w:rsidRPr="00BD580D" w:rsidRDefault="00BD580D" w:rsidP="00BD580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hAnsiTheme="majorHAnsi" w:cstheme="majorHAnsi"/>
          <w:color w:val="000000"/>
          <w:sz w:val="20"/>
          <w:szCs w:val="20"/>
        </w:rPr>
        <w:t>Bij kalkafzetting na langer niet gebruiken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bv</w:t>
      </w:r>
      <w:r w:rsidRPr="00BD580D">
        <w:rPr>
          <w:rFonts w:asciiTheme="majorHAnsi" w:hAnsiTheme="majorHAnsi" w:cstheme="majorHAnsi"/>
          <w:color w:val="000000"/>
          <w:sz w:val="20"/>
          <w:szCs w:val="20"/>
        </w:rPr>
        <w:t>, of bij minder bubbels, kunt u de fles ontkalken met wat citroenzuur (verkrijgbaar bij de drogist).</w:t>
      </w:r>
    </w:p>
    <w:p w14:paraId="53531A9F" w14:textId="078A0005" w:rsidR="00842078" w:rsidRPr="00BD580D" w:rsidRDefault="00842078" w:rsidP="008420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nl-NL" w:bidi="ar-SA"/>
        </w:rPr>
        <w:t>Gebruik</w:t>
      </w:r>
    </w:p>
    <w:p w14:paraId="363118EF" w14:textId="77777777" w:rsidR="00842078" w:rsidRPr="00BD580D" w:rsidRDefault="00842078" w:rsidP="008420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Druk op de drukontlastknop voordat u de deksel van de fles losdraait.</w:t>
      </w:r>
    </w:p>
    <w:p w14:paraId="14965421" w14:textId="77777777" w:rsidR="00842078" w:rsidRPr="00BD580D" w:rsidRDefault="00842078" w:rsidP="008420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In de doos vindt u de waterstoffles en een laadkabel. De fles is al volledig opgeladen.</w:t>
      </w:r>
    </w:p>
    <w:p w14:paraId="66263E84" w14:textId="77777777" w:rsidR="00842078" w:rsidRPr="00BD580D" w:rsidRDefault="00842078" w:rsidP="008420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Voor maximale PPM-waarden (waterstofconcentratie) drukt u tweemaal op de aan-/uitknop om een bubbelcyclus van 10 minuten te starten.</w:t>
      </w:r>
    </w:p>
    <w:p w14:paraId="6439478F" w14:textId="77777777" w:rsidR="00842078" w:rsidRPr="00BD580D" w:rsidRDefault="00842078" w:rsidP="008420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nl-NL" w:bidi="ar-SA"/>
        </w:rPr>
        <w:t>Garantie</w:t>
      </w:r>
    </w:p>
    <w:p w14:paraId="047B3196" w14:textId="77777777" w:rsidR="00842078" w:rsidRDefault="00842078" w:rsidP="008420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  <w:r w:rsidRPr="00BD580D"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  <w:t>U heeft 1 jaar garantie op deze waterstoffles.</w:t>
      </w:r>
    </w:p>
    <w:p w14:paraId="0F3C3A1F" w14:textId="7D453198" w:rsidR="00665222" w:rsidRDefault="00665222" w:rsidP="0066522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l-NL" w:bidi="ar-SA"/>
        </w:rPr>
      </w:pPr>
      <w:r w:rsidRPr="008420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l-NL" w:bidi="ar-SA"/>
        </w:rPr>
        <w:t>Veel plezier en gezondheid gewenst met uw nieuwe waterstoffles!</w:t>
      </w:r>
    </w:p>
    <w:p w14:paraId="39EEC050" w14:textId="77777777" w:rsidR="00665222" w:rsidRPr="00BD580D" w:rsidRDefault="00665222" w:rsidP="0066522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nl-NL" w:bidi="ar-SA"/>
        </w:rPr>
      </w:pPr>
    </w:p>
    <w:p w14:paraId="052A0BE8" w14:textId="66F40ABA" w:rsidR="00842078" w:rsidRPr="00842078" w:rsidRDefault="00665222" w:rsidP="0066522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lang w:eastAsia="nl-NL" w:bidi="ar-SA"/>
        </w:rPr>
      </w:pPr>
      <w:r>
        <w:rPr>
          <w:rFonts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B4C7184" wp14:editId="5F6A5C46">
                <wp:simplePos x="0" y="0"/>
                <wp:positionH relativeFrom="column">
                  <wp:posOffset>2449214</wp:posOffset>
                </wp:positionH>
                <wp:positionV relativeFrom="paragraph">
                  <wp:posOffset>2041604</wp:posOffset>
                </wp:positionV>
                <wp:extent cx="5760" cy="37440"/>
                <wp:effectExtent l="38100" t="38100" r="45085" b="39370"/>
                <wp:wrapNone/>
                <wp:docPr id="2061310818" name="Inkt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76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33D32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71" o:spid="_x0000_s1026" type="#_x0000_t75" style="position:absolute;margin-left:192.15pt;margin-top:160.05pt;width:1.85pt;height: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">
                <v:imagedata r:id="rId8" o:title=""/>
              </v:shape>
            </w:pict>
          </mc:Fallback>
        </mc:AlternateContent>
      </w:r>
      <w:r>
        <w:rPr>
          <w:rFonts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76189E4" wp14:editId="3D0A1DE0">
                <wp:simplePos x="0" y="0"/>
                <wp:positionH relativeFrom="column">
                  <wp:posOffset>3318974</wp:posOffset>
                </wp:positionH>
                <wp:positionV relativeFrom="paragraph">
                  <wp:posOffset>1731284</wp:posOffset>
                </wp:positionV>
                <wp:extent cx="64440" cy="79920"/>
                <wp:effectExtent l="38100" t="38100" r="0" b="47625"/>
                <wp:wrapNone/>
                <wp:docPr id="1913125099" name="Inkt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444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33F100" id="Inkt 70" o:spid="_x0000_s1026" type="#_x0000_t75" style="position:absolute;margin-left:260.65pt;margin-top:135.6pt;width:6.45pt;height: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">
                <v:imagedata r:id="rId10" o:title=""/>
              </v:shape>
            </w:pict>
          </mc:Fallback>
        </mc:AlternateContent>
      </w:r>
      <w:r>
        <w:rPr>
          <w:rFonts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91D4472" wp14:editId="01AF2611">
                <wp:simplePos x="0" y="0"/>
                <wp:positionH relativeFrom="column">
                  <wp:posOffset>2425454</wp:posOffset>
                </wp:positionH>
                <wp:positionV relativeFrom="paragraph">
                  <wp:posOffset>1734524</wp:posOffset>
                </wp:positionV>
                <wp:extent cx="882000" cy="748440"/>
                <wp:effectExtent l="38100" t="38100" r="45720" b="39370"/>
                <wp:wrapNone/>
                <wp:docPr id="442033194" name="Inkt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82000" cy="74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10F1C" id="Inkt 69" o:spid="_x0000_s1026" type="#_x0000_t75" style="position:absolute;margin-left:190.3pt;margin-top:135.9pt;width:70.9pt;height:6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">
                <v:imagedata r:id="rId12" o:title=""/>
              </v:shape>
            </w:pict>
          </mc:Fallback>
        </mc:AlternateContent>
      </w:r>
      <w:r>
        <w:rPr>
          <w:rFonts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4144086" wp14:editId="56D803FA">
                <wp:simplePos x="0" y="0"/>
                <wp:positionH relativeFrom="column">
                  <wp:posOffset>2437334</wp:posOffset>
                </wp:positionH>
                <wp:positionV relativeFrom="paragraph">
                  <wp:posOffset>2052044</wp:posOffset>
                </wp:positionV>
                <wp:extent cx="360" cy="360"/>
                <wp:effectExtent l="63500" t="101600" r="63500" b="101600"/>
                <wp:wrapNone/>
                <wp:docPr id="923246198" name="Inkt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3EBEC" id="Inkt 60" o:spid="_x0000_s1026" type="#_x0000_t75" style="position:absolute;margin-left:189.05pt;margin-top:155.95pt;width:5.7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">
                <v:imagedata r:id="rId14" o:title=""/>
              </v:shape>
            </w:pict>
          </mc:Fallback>
        </mc:AlternateContent>
      </w:r>
      <w:r>
        <w:rPr>
          <w:rFonts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E7A15D2" wp14:editId="129ED48A">
                <wp:simplePos x="0" y="0"/>
                <wp:positionH relativeFrom="column">
                  <wp:posOffset>2442014</wp:posOffset>
                </wp:positionH>
                <wp:positionV relativeFrom="paragraph">
                  <wp:posOffset>2071543</wp:posOffset>
                </wp:positionV>
                <wp:extent cx="360" cy="360"/>
                <wp:effectExtent l="38100" t="38100" r="38100" b="38100"/>
                <wp:wrapNone/>
                <wp:docPr id="1127989651" name="Ink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D3F7F" id="Inkt 19" o:spid="_x0000_s1026" type="#_x0000_t75" style="position:absolute;margin-left:191.6pt;margin-top:162.4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">
                <v:imagedata r:id="rId16" o:title=""/>
              </v:shape>
            </w:pict>
          </mc:Fallback>
        </mc:AlternateContent>
      </w:r>
      <w:r>
        <w:rPr>
          <w:rFonts w:cstheme="majorHAnsi"/>
          <w:noProof/>
          <w:sz w:val="20"/>
          <w:szCs w:val="20"/>
        </w:rPr>
        <w:drawing>
          <wp:inline distT="0" distB="0" distL="0" distR="0" wp14:anchorId="10F6E6C6" wp14:editId="6B000096">
            <wp:extent cx="666307" cy="666307"/>
            <wp:effectExtent l="0" t="0" r="0" b="0"/>
            <wp:docPr id="1705707318" name="Graphic 18" descr="Contour van gezicht met knipoog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07318" name="Graphic 1705707318" descr="Contour van gezicht met knipoog silhouet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07" cy="66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A9594E" wp14:editId="0E62CA9D">
            <wp:extent cx="1821070" cy="2428093"/>
            <wp:effectExtent l="0" t="0" r="0" b="0"/>
            <wp:docPr id="742374408" name="Afbeelding 1" descr="Afbeelding met gloeilamp, lamp, l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74408" name="Afbeelding 1" descr="Afbeelding met gloeilamp, lamp, licht&#10;&#10;Automatisch gegenereerde beschrijvi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191" cy="260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22F4" w14:textId="57FFF13B" w:rsidR="00842078" w:rsidRPr="002E0B45" w:rsidRDefault="00665222" w:rsidP="00566871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424CB3" wp14:editId="0F81BAD5">
                <wp:simplePos x="0" y="0"/>
                <wp:positionH relativeFrom="column">
                  <wp:posOffset>2847262</wp:posOffset>
                </wp:positionH>
                <wp:positionV relativeFrom="paragraph">
                  <wp:posOffset>4260294</wp:posOffset>
                </wp:positionV>
                <wp:extent cx="360" cy="360"/>
                <wp:effectExtent l="38100" t="38100" r="38100" b="38100"/>
                <wp:wrapNone/>
                <wp:docPr id="11137049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D94F35" id="Inkt 17" o:spid="_x0000_s1026" type="#_x0000_t75" style="position:absolute;margin-left:223.5pt;margin-top:334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">
                <v:imagedata r:id="rId16" o:title=""/>
              </v:shape>
            </w:pict>
          </mc:Fallback>
        </mc:AlternateContent>
      </w:r>
    </w:p>
    <w:sectPr w:rsidR="00842078" w:rsidRPr="002E0B45">
      <w:footerReference w:type="default" r:id="rId21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E000" w14:textId="77777777" w:rsidR="000D1C27" w:rsidRDefault="000D1C27">
      <w:pPr>
        <w:spacing w:after="0" w:line="240" w:lineRule="auto"/>
      </w:pPr>
      <w:r>
        <w:separator/>
      </w:r>
    </w:p>
  </w:endnote>
  <w:endnote w:type="continuationSeparator" w:id="0">
    <w:p w14:paraId="65542771" w14:textId="77777777" w:rsidR="000D1C27" w:rsidRDefault="000D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D655B" w14:textId="77777777" w:rsidR="007352AC" w:rsidRDefault="00416191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2F073" w14:textId="77777777" w:rsidR="000D1C27" w:rsidRDefault="000D1C27">
      <w:pPr>
        <w:spacing w:after="0" w:line="240" w:lineRule="auto"/>
      </w:pPr>
      <w:r>
        <w:separator/>
      </w:r>
    </w:p>
  </w:footnote>
  <w:footnote w:type="continuationSeparator" w:id="0">
    <w:p w14:paraId="1D546AC5" w14:textId="77777777" w:rsidR="000D1C27" w:rsidRDefault="000D1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F0A42"/>
    <w:multiLevelType w:val="hybridMultilevel"/>
    <w:tmpl w:val="F8EE66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D35A7"/>
    <w:multiLevelType w:val="multilevel"/>
    <w:tmpl w:val="3DD0A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107CB"/>
    <w:multiLevelType w:val="hybridMultilevel"/>
    <w:tmpl w:val="BD00502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14F8A"/>
    <w:multiLevelType w:val="hybridMultilevel"/>
    <w:tmpl w:val="D2F6AE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81534"/>
    <w:multiLevelType w:val="multilevel"/>
    <w:tmpl w:val="3DD0A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276272">
    <w:abstractNumId w:val="8"/>
  </w:num>
  <w:num w:numId="2" w16cid:durableId="1778601999">
    <w:abstractNumId w:val="8"/>
  </w:num>
  <w:num w:numId="3" w16cid:durableId="1801804754">
    <w:abstractNumId w:val="9"/>
  </w:num>
  <w:num w:numId="4" w16cid:durableId="48077760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2128037962">
    <w:abstractNumId w:val="12"/>
  </w:num>
  <w:num w:numId="6" w16cid:durableId="41367680">
    <w:abstractNumId w:val="7"/>
  </w:num>
  <w:num w:numId="7" w16cid:durableId="1240749658">
    <w:abstractNumId w:val="6"/>
  </w:num>
  <w:num w:numId="8" w16cid:durableId="1932395858">
    <w:abstractNumId w:val="5"/>
  </w:num>
  <w:num w:numId="9" w16cid:durableId="1612474761">
    <w:abstractNumId w:val="4"/>
  </w:num>
  <w:num w:numId="10" w16cid:durableId="1892423141">
    <w:abstractNumId w:val="3"/>
  </w:num>
  <w:num w:numId="11" w16cid:durableId="834760005">
    <w:abstractNumId w:val="2"/>
  </w:num>
  <w:num w:numId="12" w16cid:durableId="2117942238">
    <w:abstractNumId w:val="1"/>
  </w:num>
  <w:num w:numId="13" w16cid:durableId="1584342434">
    <w:abstractNumId w:val="0"/>
  </w:num>
  <w:num w:numId="14" w16cid:durableId="529227286">
    <w:abstractNumId w:val="8"/>
    <w:lvlOverride w:ilvl="0">
      <w:startOverride w:val="1"/>
    </w:lvlOverride>
  </w:num>
  <w:num w:numId="15" w16cid:durableId="1205866029">
    <w:abstractNumId w:val="8"/>
  </w:num>
  <w:num w:numId="16" w16cid:durableId="1403792669">
    <w:abstractNumId w:val="15"/>
  </w:num>
  <w:num w:numId="17" w16cid:durableId="645353463">
    <w:abstractNumId w:val="11"/>
  </w:num>
  <w:num w:numId="18" w16cid:durableId="296617127">
    <w:abstractNumId w:val="16"/>
  </w:num>
  <w:num w:numId="19" w16cid:durableId="118884828">
    <w:abstractNumId w:val="14"/>
  </w:num>
  <w:num w:numId="20" w16cid:durableId="996150185">
    <w:abstractNumId w:val="10"/>
  </w:num>
  <w:num w:numId="21" w16cid:durableId="477578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30"/>
    <w:rsid w:val="000417D4"/>
    <w:rsid w:val="000B4D4A"/>
    <w:rsid w:val="000D1C27"/>
    <w:rsid w:val="001004E5"/>
    <w:rsid w:val="0015172E"/>
    <w:rsid w:val="002278BE"/>
    <w:rsid w:val="002E0B45"/>
    <w:rsid w:val="00416191"/>
    <w:rsid w:val="00566871"/>
    <w:rsid w:val="00613D98"/>
    <w:rsid w:val="00665222"/>
    <w:rsid w:val="007352AC"/>
    <w:rsid w:val="007C1230"/>
    <w:rsid w:val="00842078"/>
    <w:rsid w:val="00B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F716D"/>
  <w15:chartTrackingRefBased/>
  <w15:docId w15:val="{B1994947-2A89-454F-AA87-70255879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nl-NL" w:eastAsia="ja-JP" w:bidi="nl-NL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D4A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666660" w:themeColor="text2" w:themeTint="BF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Zwaar">
    <w:name w:val="Strong"/>
    <w:basedOn w:val="Standaardalinea-lettertype"/>
    <w:uiPriority w:val="22"/>
    <w:unhideWhenUsed/>
    <w:qFormat/>
    <w:rPr>
      <w:b/>
      <w:bCs/>
      <w:color w:val="666660" w:themeColor="text2" w:themeTint="BF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4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color w:val="454541" w:themeColor="text2" w:themeTint="E6"/>
      <w:sz w:val="3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styleId="Titelvanboek">
    <w:name w:val="Book Title"/>
    <w:basedOn w:val="Standaardalinea-lettertype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Kopbronvermelding">
    <w:name w:val="toa heading"/>
    <w:basedOn w:val="Standaard"/>
    <w:next w:val="Standa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optekst">
    <w:name w:val="header"/>
    <w:basedOn w:val="Standaard"/>
    <w:link w:val="KoptekstChar"/>
    <w:uiPriority w:val="99"/>
    <w:unhideWhenUsed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Normaalweb">
    <w:name w:val="Normal (Web)"/>
    <w:basedOn w:val="Standaard"/>
    <w:uiPriority w:val="99"/>
    <w:semiHidden/>
    <w:unhideWhenUsed/>
    <w:rsid w:val="0084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nl-NL" w:bidi="ar-SA"/>
    </w:rPr>
  </w:style>
  <w:style w:type="paragraph" w:styleId="Lijstalinea">
    <w:name w:val="List Paragraph"/>
    <w:basedOn w:val="Standaard"/>
    <w:uiPriority w:val="34"/>
    <w:unhideWhenUsed/>
    <w:qFormat/>
    <w:rsid w:val="00041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7.sv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v/Library/Containers/com.microsoft.Word/Data/Library/Application%20Support/Microsoft/Office/16.0/DTS/nl-NL%7bE45CD5AB-1456-884E-904C-360E0272B89A%7d/%7bDEB8B8D4-949F-7345-B454-59178395CF44%7dtf10002069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3:58:16.6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 78 24575,'0'-11'0,"0"4"0,0-6 0,0 7 0,0-6 0,0 6 0,0-1 0,0 2 0,0 0 0,0 0 0,0 4 0,0 6 0,0 1 0,0 3 0,0-4 0,0-1 0,0 1 0,0-1 0,0 1 0,0 0 0,0-1 0,0 1 0,0-1 0,0 1 0,0 0 0,0-1 0,0 1 0,-4 0 0,3 0 0,-4-1 0,3-1 0,1 1 0,-1-3 0,2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3:58:06.1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1 221 24575,'10'-2'0,"9"-3"0,-12 2 0,7-4 0,-9 6 0,0-1 0,0 2 0,0 0 0,0 0 0,0 0 0,0 0 0,-3-2 0,3 1 0,-2-1 0,-1 0 0,3 1 0,-3-3 0,3 3 0,-2-3 0,1 1 0,-1-2 0,0 0 0,1 2 0,-1-1 0,2 1 0,0-5 0,0 3 0,0-3 0,0 3 0,0 0 0,0 0 0,0 2 0,0 1 0,-2 0 0,-3 2 0,0-5 0,-5 5 0,3-2 0,-3 2 0,0 0 0,0-3 0,0 3 0,-2-3 0,2 3 0,-2-4 0,-3-2 0,1-3 0,-4-1 0,3 4 0,-1-4 0,3 5 0,-2-6 0,4 8 0,-2-4 0,6 4 0,-3-2 0,2 2 0,-2 1 0,3-1 0,-3 3 0,3-2 0,-1-1 0,-2 3 0,3-2 0,-1-1 0,-1 3 0,3-4 0,-1 1 0,2 2 0,0 4 0,0 0 0,0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3:57:59.8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2079 24575,'17'0'0,"5"0"0,-6 0 0,13 0 0,-2 0 0,32 0 0,-12 0 0,24-10 0,-11-6 0,6-16 0,2-7 0,3-6 0,2-4 0,0-9 0,-6-1 0,1-9 0,-14 2 0,4-6 0,-11 1 0,-7 11 0,2-27 0,-21 43 0,13-36 0,-11 20 0,-5 13 0,8-24 0,-17 35 0,9-26 0,-10 27 0,2-15 0,1 12 0,1-10 0,2 3 0,-3 7 0,5-5 0,-5 13 0,10-11 0,5-3 0,2 4 0,8-8 0,-13 18 0,6 1 0,-8 8 0,21-13 0,-14 17 0,26-17 0,-9 14 0,2 0 0,30-10 0,-24 19 0,32-16 0,-29 17 0,24-6 0,-24 5 0,15 1 0,-20 2 0,0 5 0,-17 3 0,2 0 0,-18 0 0,2 0 0,-8 0 0,-2 0 0,-3 0 0,-2 0 0,-2 2 0,1 0 0,-3 3 0,1 0 0,-2 0 0,0-1 0,0-3 0,0-6 0,0 0 0,0-4 0,0 4 0,0 0 0,0 1 0,0-1 0,0 0 0,0-1 0,0 0 0,0 0 0,0 1 0,0 0 0,0 0 0,0 1 0,0-1 0,0 0 0,0 0 0,0 0 0,0 0 0,0 0 0,0 0 0,0 0 0,0 0 0,0 1 0,0-1 0,0 0 0,0 4 0,0 6 0,0 1 0,0 3 0,0-4 0,0 0 0,0 0 0,0 0 0,0 3 0,0-3 0,0 6 0,0-3 0,0 2 0,0 5 0,0-4 0,0 4 0,0-5 0,0 1 0,0-1 0,0-2 0,0 2 0,0-4 0,0 1 0,0-2 0,0 0 0,0 0 0,0-1 0,0 1 0,-2-2 0,1 1 0,-1-2 0,2 3 0,0-4 0,0-6 0,0-1 0,0-3 0,0 4 0,0 0 0,0-2 0,0-1 0,0 0 0,0 1 0,0 2 0,0 0 0,0 0 0,0-3 0,0 3 0,0-3 0,0 3 0,0 0 0,0 0 0,0 0 0,0 0 0,0-3 0,0 2 0,0-2 0,0 4 0,0-1 0,0 0 0,-2 2 0,-1 1 0,-4 2 0,-8 0 0,8 0 0,-4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5T13:56:31.429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3:51:58.8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3:49:35.0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{DEB8B8D4-949F-7345-B454-59178395CF44}tf10002069.dotx</Template>
  <TotalTime>51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V</dc:creator>
  <cp:keywords/>
  <dc:description/>
  <cp:lastModifiedBy>Max Botman</cp:lastModifiedBy>
  <cp:revision>4</cp:revision>
  <dcterms:created xsi:type="dcterms:W3CDTF">2024-11-12T10:32:00Z</dcterms:created>
  <dcterms:modified xsi:type="dcterms:W3CDTF">2024-11-15T13:58:00Z</dcterms:modified>
</cp:coreProperties>
</file>